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6" w:type="dxa"/>
        <w:tblInd w:w="122" w:type="dxa"/>
        <w:tblLook w:val="01E0" w:firstRow="1" w:lastRow="1" w:firstColumn="1" w:lastColumn="1" w:noHBand="0" w:noVBand="0"/>
      </w:tblPr>
      <w:tblGrid>
        <w:gridCol w:w="4340"/>
        <w:gridCol w:w="3849"/>
        <w:gridCol w:w="1467"/>
      </w:tblGrid>
      <w:tr w:rsidR="0028741A" w14:paraId="3C0508DF" w14:textId="77777777" w:rsidTr="00E06910"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BF012" w14:textId="77777777" w:rsidR="0028741A" w:rsidRDefault="0028741A" w:rsidP="005E1C39">
            <w:r>
              <w:t>CPF/CNPJ</w:t>
            </w:r>
          </w:p>
        </w:tc>
        <w:tc>
          <w:tcPr>
            <w:tcW w:w="3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5BD46" w14:textId="77777777" w:rsidR="0028741A" w:rsidRDefault="0028741A" w:rsidP="005E1C39"/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B255C" w14:textId="77777777" w:rsidR="0028741A" w:rsidRDefault="0028741A" w:rsidP="005E1C39">
            <w:r>
              <w:t>Grau de sigilo</w:t>
            </w:r>
          </w:p>
        </w:tc>
      </w:tr>
      <w:tr w:rsidR="0028741A" w:rsidRPr="00E06910" w14:paraId="2E00EE50" w14:textId="77777777" w:rsidTr="00E06910">
        <w:trPr>
          <w:trHeight w:val="86"/>
        </w:trPr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233AC" w14:textId="77777777" w:rsidR="0028741A" w:rsidRPr="00E06910" w:rsidRDefault="0028741A" w:rsidP="005E1C39">
            <w:pPr>
              <w:rPr>
                <w:sz w:val="2"/>
                <w:szCs w:val="2"/>
              </w:rPr>
            </w:pP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50D1A" w14:textId="77777777" w:rsidR="0028741A" w:rsidRPr="00E06910" w:rsidRDefault="0028741A" w:rsidP="005E1C39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45A16" w14:textId="77777777" w:rsidR="0028741A" w:rsidRPr="00E06910" w:rsidRDefault="0028741A" w:rsidP="005E1C39">
            <w:pPr>
              <w:rPr>
                <w:sz w:val="2"/>
                <w:szCs w:val="2"/>
              </w:rPr>
            </w:pPr>
          </w:p>
        </w:tc>
      </w:tr>
      <w:tr w:rsidR="0028741A" w14:paraId="277A793D" w14:textId="77777777" w:rsidTr="00E06910">
        <w:tc>
          <w:tcPr>
            <w:tcW w:w="4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3140" w14:textId="77777777" w:rsidR="0028741A" w:rsidRDefault="0028741A" w:rsidP="005E1C39"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A62">
              <w:t> </w:t>
            </w:r>
            <w:r w:rsidR="00665A62">
              <w:t> </w:t>
            </w:r>
            <w:r w:rsidR="00665A62">
              <w:t> </w:t>
            </w:r>
            <w:r w:rsidR="00665A62">
              <w:t> </w:t>
            </w:r>
            <w:r w:rsidR="00665A62">
              <w:t> </w:t>
            </w:r>
            <w:r>
              <w:fldChar w:fldCharType="end"/>
            </w:r>
          </w:p>
        </w:tc>
        <w:tc>
          <w:tcPr>
            <w:tcW w:w="3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55B4F" w14:textId="77777777" w:rsidR="0028741A" w:rsidRDefault="0028741A" w:rsidP="005E1C39"/>
        </w:tc>
        <w:bookmarkStart w:id="0" w:name="Dropdown1"/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D7AB" w14:textId="77777777" w:rsidR="0028741A" w:rsidRDefault="00996ADC" w:rsidP="005E1C39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#PUBLICO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0"/>
          </w:p>
        </w:tc>
      </w:tr>
    </w:tbl>
    <w:p w14:paraId="2089E2E4" w14:textId="77777777" w:rsidR="0028741A" w:rsidRPr="00EB3E9B" w:rsidRDefault="0028741A" w:rsidP="0028741A">
      <w:pPr>
        <w:rPr>
          <w:sz w:val="4"/>
          <w:szCs w:val="4"/>
        </w:rPr>
      </w:pPr>
    </w:p>
    <w:p w14:paraId="64D2147A" w14:textId="77777777" w:rsidR="0028741A" w:rsidRPr="00EB3E9B" w:rsidRDefault="0028741A" w:rsidP="0028741A">
      <w:pPr>
        <w:rPr>
          <w:sz w:val="4"/>
          <w:szCs w:val="4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8741A" w14:paraId="429F9F01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6A686961" w14:textId="77777777" w:rsidR="0028741A" w:rsidRDefault="0028741A" w:rsidP="005E1C39">
            <w:pPr>
              <w:jc w:val="both"/>
            </w:pPr>
            <w:r>
              <w:t>1 - Nome do profissional ou razão social da entidade</w:t>
            </w:r>
          </w:p>
        </w:tc>
      </w:tr>
      <w:tr w:rsidR="0028741A" w14:paraId="27A3BB1F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00A3D15E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</w:tr>
      <w:tr w:rsidR="0028741A" w14:paraId="0D13ED72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4F4E620A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" w:name="Texto19"/>
            <w:r>
              <w:instrText xml:space="preserve"> FORMTEXT </w:instrText>
            </w:r>
            <w:r>
              <w:fldChar w:fldCharType="separate"/>
            </w:r>
            <w:r w:rsidR="00665A62">
              <w:t> </w:t>
            </w:r>
            <w:r w:rsidR="00665A62">
              <w:t> </w:t>
            </w:r>
            <w:r w:rsidR="00665A62">
              <w:t> </w:t>
            </w:r>
            <w:r w:rsidR="00665A62">
              <w:t> </w:t>
            </w:r>
            <w:r w:rsidR="00665A62">
              <w:t> </w:t>
            </w:r>
            <w:r>
              <w:fldChar w:fldCharType="end"/>
            </w:r>
            <w:bookmarkEnd w:id="1"/>
          </w:p>
        </w:tc>
      </w:tr>
    </w:tbl>
    <w:p w14:paraId="5088D514" w14:textId="77777777" w:rsidR="0028741A" w:rsidRPr="00EB3E9B" w:rsidRDefault="0028741A" w:rsidP="0028741A">
      <w:pPr>
        <w:jc w:val="both"/>
        <w:rPr>
          <w:sz w:val="8"/>
          <w:szCs w:val="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8741A" w14:paraId="74268195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2C632F9E" w14:textId="77777777" w:rsidR="0028741A" w:rsidRDefault="006431BE" w:rsidP="005E1C39">
            <w:pPr>
              <w:jc w:val="both"/>
            </w:pPr>
            <w:r>
              <w:t xml:space="preserve">2 - Nome </w:t>
            </w:r>
            <w:r w:rsidR="0028741A">
              <w:t>fantasia (Pessoa Jurídica)</w:t>
            </w:r>
          </w:p>
        </w:tc>
      </w:tr>
      <w:tr w:rsidR="0028741A" w14:paraId="140799D1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04463262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</w:tr>
      <w:tr w:rsidR="0028741A" w14:paraId="039866FE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02A4B3F5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B3DF78" w14:textId="77777777" w:rsidR="0028741A" w:rsidRPr="00EB3E9B" w:rsidRDefault="0028741A" w:rsidP="0028741A">
      <w:pPr>
        <w:jc w:val="both"/>
        <w:rPr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993"/>
        <w:gridCol w:w="1134"/>
        <w:gridCol w:w="2762"/>
      </w:tblGrid>
      <w:tr w:rsidR="0028741A" w14:paraId="6B03D8A9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bottom w:val="nil"/>
            </w:tcBorders>
          </w:tcPr>
          <w:p w14:paraId="7790A3BF" w14:textId="77777777" w:rsidR="0028741A" w:rsidRDefault="0028741A" w:rsidP="005E1C39">
            <w:pPr>
              <w:jc w:val="both"/>
            </w:pPr>
            <w:r>
              <w:t>3 - Registro conselho regional (Profissional/Entidade)</w:t>
            </w:r>
          </w:p>
        </w:tc>
        <w:tc>
          <w:tcPr>
            <w:tcW w:w="4889" w:type="dxa"/>
            <w:gridSpan w:val="3"/>
            <w:tcBorders>
              <w:top w:val="nil"/>
              <w:bottom w:val="nil"/>
            </w:tcBorders>
          </w:tcPr>
          <w:p w14:paraId="02E6CAEF" w14:textId="77777777" w:rsidR="0028741A" w:rsidRDefault="0028741A" w:rsidP="005E1C39">
            <w:pPr>
              <w:jc w:val="both"/>
            </w:pPr>
            <w:r>
              <w:t>4 - Conta na CAIXA</w:t>
            </w:r>
          </w:p>
        </w:tc>
      </w:tr>
      <w:tr w:rsidR="0028741A" w14:paraId="618BA3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tcBorders>
              <w:top w:val="nil"/>
              <w:bottom w:val="nil"/>
            </w:tcBorders>
          </w:tcPr>
          <w:p w14:paraId="0D9BC130" w14:textId="77777777" w:rsidR="0028741A" w:rsidRDefault="0028741A" w:rsidP="005E1C39">
            <w:pPr>
              <w:jc w:val="both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B4F074F" w14:textId="77777777" w:rsidR="0028741A" w:rsidRDefault="0028741A" w:rsidP="005E1C39">
            <w:pPr>
              <w:jc w:val="both"/>
            </w:pPr>
            <w:r>
              <w:t>Agência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D8365F" w14:textId="77777777" w:rsidR="0028741A" w:rsidRDefault="0028741A" w:rsidP="005E1C39">
            <w:pPr>
              <w:jc w:val="both"/>
            </w:pPr>
            <w:r>
              <w:t>Operação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14:paraId="2EAA97BB" w14:textId="77777777" w:rsidR="0028741A" w:rsidRDefault="0028741A" w:rsidP="005E1C39">
            <w:pPr>
              <w:jc w:val="both"/>
            </w:pPr>
            <w:r>
              <w:t>Nº da conta</w:t>
            </w:r>
          </w:p>
        </w:tc>
      </w:tr>
      <w:tr w:rsidR="0028741A" w14:paraId="2ED30A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tcBorders>
              <w:top w:val="nil"/>
              <w:bottom w:val="nil"/>
            </w:tcBorders>
          </w:tcPr>
          <w:p w14:paraId="4516974E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EB763E8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C806338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14:paraId="546B2E10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</w:tr>
      <w:tr w:rsidR="0028741A" w14:paraId="5C7F85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  <w:tcBorders>
              <w:top w:val="nil"/>
            </w:tcBorders>
          </w:tcPr>
          <w:p w14:paraId="7134B629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93" w:type="dxa"/>
            <w:tcBorders>
              <w:top w:val="nil"/>
            </w:tcBorders>
          </w:tcPr>
          <w:p w14:paraId="0E3D3A42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" w:name="Tex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  <w:tcBorders>
              <w:top w:val="nil"/>
            </w:tcBorders>
          </w:tcPr>
          <w:p w14:paraId="5DF0B716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" w:name="Tex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762" w:type="dxa"/>
            <w:tcBorders>
              <w:top w:val="nil"/>
            </w:tcBorders>
          </w:tcPr>
          <w:p w14:paraId="76ACC146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23202FD9" w14:textId="77777777" w:rsidR="0028741A" w:rsidRPr="00EB3E9B" w:rsidRDefault="0028741A" w:rsidP="0028741A">
      <w:pPr>
        <w:jc w:val="both"/>
        <w:rPr>
          <w:sz w:val="8"/>
          <w:szCs w:val="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89"/>
      </w:tblGrid>
      <w:tr w:rsidR="0028741A" w14:paraId="5F52C0E3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right w:val="nil"/>
            </w:tcBorders>
          </w:tcPr>
          <w:p w14:paraId="24D84F6E" w14:textId="77777777" w:rsidR="0028741A" w:rsidRDefault="0028741A" w:rsidP="005E1C39">
            <w:pPr>
              <w:jc w:val="both"/>
            </w:pPr>
            <w:r>
              <w:t>5 - Número no INSS</w:t>
            </w:r>
          </w:p>
        </w:tc>
        <w:tc>
          <w:tcPr>
            <w:tcW w:w="4889" w:type="dxa"/>
            <w:tcBorders>
              <w:left w:val="single" w:sz="4" w:space="0" w:color="auto"/>
              <w:bottom w:val="nil"/>
            </w:tcBorders>
          </w:tcPr>
          <w:p w14:paraId="196C0043" w14:textId="77777777" w:rsidR="0028741A" w:rsidRDefault="0028741A" w:rsidP="005E1C39">
            <w:pPr>
              <w:jc w:val="both"/>
            </w:pPr>
            <w:r>
              <w:t>6 - Número no ISSQN</w:t>
            </w:r>
          </w:p>
        </w:tc>
      </w:tr>
      <w:tr w:rsidR="0028741A" w14:paraId="1D9210FF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right w:val="nil"/>
            </w:tcBorders>
          </w:tcPr>
          <w:p w14:paraId="04BEA74D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4889" w:type="dxa"/>
            <w:tcBorders>
              <w:left w:val="single" w:sz="4" w:space="0" w:color="auto"/>
              <w:bottom w:val="nil"/>
            </w:tcBorders>
          </w:tcPr>
          <w:p w14:paraId="2124D87E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</w:tr>
      <w:tr w:rsidR="0028741A" w14:paraId="150927FE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right w:val="nil"/>
            </w:tcBorders>
          </w:tcPr>
          <w:p w14:paraId="07A2DB76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6" w:name="Tex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889" w:type="dxa"/>
            <w:tcBorders>
              <w:left w:val="single" w:sz="4" w:space="0" w:color="auto"/>
              <w:bottom w:val="single" w:sz="4" w:space="0" w:color="auto"/>
            </w:tcBorders>
          </w:tcPr>
          <w:p w14:paraId="0DC9E2A9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7" w:name="Tex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1B4FF066" w14:textId="77777777" w:rsidR="0028741A" w:rsidRPr="00EB3E9B" w:rsidRDefault="0028741A" w:rsidP="0028741A">
      <w:pPr>
        <w:jc w:val="both"/>
        <w:rPr>
          <w:sz w:val="8"/>
          <w:szCs w:val="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88"/>
      </w:tblGrid>
      <w:tr w:rsidR="0028741A" w14:paraId="6211C9CF" w14:textId="7777777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right w:val="nil"/>
            </w:tcBorders>
          </w:tcPr>
          <w:p w14:paraId="64C64A93" w14:textId="77777777" w:rsidR="0028741A" w:rsidRDefault="0028741A" w:rsidP="005E1C39">
            <w:pPr>
              <w:jc w:val="both"/>
            </w:pPr>
            <w:r>
              <w:t xml:space="preserve">7 - Nome do </w:t>
            </w:r>
            <w:r w:rsidRPr="00425022">
              <w:rPr>
                <w:rFonts w:ascii="Arial (W1)" w:hAnsi="Arial (W1)"/>
                <w:szCs w:val="18"/>
              </w:rPr>
              <w:t>responsáve</w:t>
            </w:r>
            <w:r w:rsidRPr="00425022">
              <w:rPr>
                <w:szCs w:val="18"/>
              </w:rPr>
              <w:t>l/</w:t>
            </w:r>
            <w:r>
              <w:t xml:space="preserve">diretor </w:t>
            </w:r>
            <w:r w:rsidRPr="00C86ECA">
              <w:rPr>
                <w:rFonts w:ascii="Arial (W1)" w:hAnsi="Arial (W1)"/>
                <w:szCs w:val="18"/>
              </w:rPr>
              <w:t>técnico</w:t>
            </w:r>
            <w:r>
              <w:t xml:space="preserve"> (Pessoa Jurídica)</w:t>
            </w:r>
          </w:p>
        </w:tc>
        <w:tc>
          <w:tcPr>
            <w:tcW w:w="4888" w:type="dxa"/>
            <w:tcBorders>
              <w:left w:val="single" w:sz="4" w:space="0" w:color="auto"/>
              <w:bottom w:val="nil"/>
            </w:tcBorders>
          </w:tcPr>
          <w:p w14:paraId="2627DB38" w14:textId="77777777" w:rsidR="0028741A" w:rsidRDefault="0028741A" w:rsidP="005E1C39">
            <w:pPr>
              <w:jc w:val="both"/>
            </w:pPr>
            <w:r>
              <w:t>7.1 - Registro no conselho regional (resp. técnico)</w:t>
            </w:r>
          </w:p>
        </w:tc>
      </w:tr>
      <w:tr w:rsidR="0028741A" w14:paraId="6625DC64" w14:textId="7777777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right w:val="nil"/>
            </w:tcBorders>
          </w:tcPr>
          <w:p w14:paraId="5F77FB90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4888" w:type="dxa"/>
            <w:tcBorders>
              <w:left w:val="single" w:sz="4" w:space="0" w:color="auto"/>
              <w:bottom w:val="nil"/>
            </w:tcBorders>
          </w:tcPr>
          <w:p w14:paraId="18FABCB3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</w:tr>
      <w:tr w:rsidR="0028741A" w14:paraId="210B7AE3" w14:textId="7777777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right w:val="nil"/>
            </w:tcBorders>
          </w:tcPr>
          <w:p w14:paraId="5584DF77" w14:textId="77777777" w:rsidR="0028741A" w:rsidRDefault="006431BE" w:rsidP="005E1C39">
            <w:pPr>
              <w:jc w:val="both"/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88" w:type="dxa"/>
            <w:tcBorders>
              <w:left w:val="single" w:sz="4" w:space="0" w:color="auto"/>
            </w:tcBorders>
          </w:tcPr>
          <w:p w14:paraId="657DAAB9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761DB9" w14:textId="77777777" w:rsidR="0028741A" w:rsidRPr="00EB3E9B" w:rsidRDefault="0028741A" w:rsidP="0028741A">
      <w:pPr>
        <w:jc w:val="both"/>
        <w:rPr>
          <w:sz w:val="8"/>
          <w:szCs w:val="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88"/>
        <w:tblGridChange w:id="8">
          <w:tblGrid>
            <w:gridCol w:w="4820"/>
            <w:gridCol w:w="4888"/>
          </w:tblGrid>
        </w:tblGridChange>
      </w:tblGrid>
      <w:tr w:rsidR="0028741A" w14:paraId="04956AD7" w14:textId="7777777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right w:val="nil"/>
            </w:tcBorders>
          </w:tcPr>
          <w:p w14:paraId="5E5F1214" w14:textId="77777777" w:rsidR="0028741A" w:rsidRDefault="0028741A" w:rsidP="005E1C39">
            <w:pPr>
              <w:jc w:val="both"/>
            </w:pPr>
            <w:r>
              <w:t xml:space="preserve">8 - Nome do diretor </w:t>
            </w:r>
            <w:r w:rsidR="007A0616">
              <w:t>clínico (</w:t>
            </w:r>
            <w:r>
              <w:t>Pessoa Jurídica)</w:t>
            </w:r>
          </w:p>
        </w:tc>
        <w:tc>
          <w:tcPr>
            <w:tcW w:w="4888" w:type="dxa"/>
            <w:tcBorders>
              <w:left w:val="single" w:sz="4" w:space="0" w:color="auto"/>
              <w:bottom w:val="nil"/>
            </w:tcBorders>
          </w:tcPr>
          <w:p w14:paraId="00457B3C" w14:textId="77777777" w:rsidR="0028741A" w:rsidRDefault="0028741A" w:rsidP="005E1C39">
            <w:pPr>
              <w:jc w:val="both"/>
            </w:pPr>
            <w:r>
              <w:t>8.1 - Registro no conselho regional (diretor clínico)</w:t>
            </w:r>
          </w:p>
        </w:tc>
      </w:tr>
      <w:tr w:rsidR="0028741A" w14:paraId="153056DD" w14:textId="7777777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right w:val="nil"/>
            </w:tcBorders>
          </w:tcPr>
          <w:p w14:paraId="73307CDE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4888" w:type="dxa"/>
            <w:tcBorders>
              <w:left w:val="single" w:sz="4" w:space="0" w:color="auto"/>
              <w:bottom w:val="nil"/>
            </w:tcBorders>
          </w:tcPr>
          <w:p w14:paraId="263332CB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</w:tr>
      <w:tr w:rsidR="0028741A" w14:paraId="578F36B1" w14:textId="77777777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right w:val="nil"/>
            </w:tcBorders>
          </w:tcPr>
          <w:p w14:paraId="7A8109D7" w14:textId="77777777" w:rsidR="0028741A" w:rsidRDefault="006431BE" w:rsidP="005E1C39">
            <w:pPr>
              <w:jc w:val="both"/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88" w:type="dxa"/>
            <w:tcBorders>
              <w:left w:val="single" w:sz="4" w:space="0" w:color="auto"/>
            </w:tcBorders>
          </w:tcPr>
          <w:p w14:paraId="436367BB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320243" w14:textId="77777777" w:rsidR="0028741A" w:rsidRPr="00EB3E9B" w:rsidRDefault="0028741A" w:rsidP="0028741A">
      <w:pPr>
        <w:jc w:val="both"/>
        <w:rPr>
          <w:sz w:val="8"/>
          <w:szCs w:val="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8741A" w14:paraId="73B26B20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158D95A4" w14:textId="77777777" w:rsidR="0028741A" w:rsidRDefault="0028741A" w:rsidP="005E1C39">
            <w:pPr>
              <w:jc w:val="both"/>
            </w:pPr>
            <w:r>
              <w:t>9 - Endereço completo do local de atendimento (Rua/Avenida, nº, complemento)</w:t>
            </w:r>
          </w:p>
        </w:tc>
      </w:tr>
      <w:tr w:rsidR="0028741A" w14:paraId="75738B75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1EC48D75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</w:tr>
      <w:tr w:rsidR="0028741A" w14:paraId="33A1CC4C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6CB9EC0E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275926" w14:textId="77777777" w:rsidR="0028741A" w:rsidRDefault="0028741A" w:rsidP="0028741A">
      <w:pPr>
        <w:jc w:val="both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850"/>
        <w:gridCol w:w="2762"/>
      </w:tblGrid>
      <w:tr w:rsidR="0028741A" w14:paraId="5BCE3D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tcBorders>
              <w:top w:val="nil"/>
              <w:bottom w:val="nil"/>
            </w:tcBorders>
          </w:tcPr>
          <w:p w14:paraId="3D93E2F8" w14:textId="77777777" w:rsidR="0028741A" w:rsidRDefault="0028741A" w:rsidP="005E1C39">
            <w:pPr>
              <w:jc w:val="both"/>
            </w:pPr>
            <w:r>
              <w:t>Cidade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77079A" w14:textId="77777777" w:rsidR="0028741A" w:rsidRDefault="0028741A" w:rsidP="005E1C39">
            <w:pPr>
              <w:jc w:val="both"/>
            </w:pPr>
            <w:r>
              <w:t>UF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14:paraId="0A6B920A" w14:textId="77777777" w:rsidR="0028741A" w:rsidRDefault="0028741A" w:rsidP="005E1C39">
            <w:pPr>
              <w:jc w:val="both"/>
            </w:pPr>
            <w:r>
              <w:t>CEP</w:t>
            </w:r>
          </w:p>
        </w:tc>
      </w:tr>
      <w:tr w:rsidR="0028741A" w14:paraId="5FCA76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tcBorders>
              <w:top w:val="nil"/>
              <w:bottom w:val="nil"/>
            </w:tcBorders>
          </w:tcPr>
          <w:p w14:paraId="120B2CD9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C433DC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14:paraId="6F064D25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</w:tr>
      <w:tr w:rsidR="0028741A" w14:paraId="545CE2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tcBorders>
              <w:top w:val="nil"/>
            </w:tcBorders>
          </w:tcPr>
          <w:p w14:paraId="75331800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</w:tcBorders>
          </w:tcPr>
          <w:p w14:paraId="442C9FDA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2" w:type="dxa"/>
            <w:tcBorders>
              <w:top w:val="nil"/>
            </w:tcBorders>
          </w:tcPr>
          <w:p w14:paraId="7EFD3EBD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xto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7C76A7" w14:textId="77777777" w:rsidR="0028741A" w:rsidRPr="00EB3E9B" w:rsidRDefault="0028741A" w:rsidP="0028741A">
      <w:pPr>
        <w:jc w:val="both"/>
        <w:rPr>
          <w:sz w:val="8"/>
          <w:szCs w:val="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8741A" w14:paraId="395C3F12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63E0925F" w14:textId="77777777" w:rsidR="0028741A" w:rsidRDefault="0028741A" w:rsidP="005E1C39">
            <w:pPr>
              <w:jc w:val="both"/>
            </w:pPr>
            <w:r>
              <w:t>10 - Endereço completo para correspondência</w:t>
            </w:r>
          </w:p>
        </w:tc>
      </w:tr>
      <w:tr w:rsidR="0028741A" w14:paraId="64F7FCB5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22EC7958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</w:tr>
      <w:tr w:rsidR="0028741A" w14:paraId="4B67DB76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18A6A07F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5B27F7" w14:textId="77777777" w:rsidR="0028741A" w:rsidRDefault="0028741A" w:rsidP="0028741A">
      <w:pPr>
        <w:jc w:val="both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850"/>
        <w:gridCol w:w="2762"/>
      </w:tblGrid>
      <w:tr w:rsidR="0028741A" w14:paraId="02B30B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tcBorders>
              <w:top w:val="nil"/>
              <w:bottom w:val="nil"/>
            </w:tcBorders>
          </w:tcPr>
          <w:p w14:paraId="4619105D" w14:textId="77777777" w:rsidR="0028741A" w:rsidRDefault="0028741A" w:rsidP="005E1C39">
            <w:pPr>
              <w:jc w:val="both"/>
            </w:pPr>
            <w:r>
              <w:t>Cidade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958D43" w14:textId="77777777" w:rsidR="0028741A" w:rsidRDefault="0028741A" w:rsidP="005E1C39">
            <w:pPr>
              <w:jc w:val="both"/>
            </w:pPr>
            <w:r>
              <w:t>UF</w:t>
            </w:r>
          </w:p>
        </w:tc>
        <w:tc>
          <w:tcPr>
            <w:tcW w:w="2762" w:type="dxa"/>
            <w:tcBorders>
              <w:top w:val="nil"/>
              <w:bottom w:val="nil"/>
            </w:tcBorders>
          </w:tcPr>
          <w:p w14:paraId="66591622" w14:textId="77777777" w:rsidR="0028741A" w:rsidRDefault="0028741A" w:rsidP="005E1C39">
            <w:pPr>
              <w:jc w:val="both"/>
            </w:pPr>
            <w:r>
              <w:t>CEP</w:t>
            </w:r>
          </w:p>
        </w:tc>
      </w:tr>
      <w:tr w:rsidR="0028741A" w14:paraId="0073A7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tcBorders>
              <w:top w:val="nil"/>
              <w:bottom w:val="nil"/>
            </w:tcBorders>
          </w:tcPr>
          <w:p w14:paraId="29CE8A45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39B4A70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14:paraId="2783A592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</w:tr>
      <w:tr w:rsidR="0028741A" w14:paraId="1C1997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96" w:type="dxa"/>
            <w:tcBorders>
              <w:top w:val="nil"/>
            </w:tcBorders>
          </w:tcPr>
          <w:p w14:paraId="6FF4AFA6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</w:tcBorders>
          </w:tcPr>
          <w:p w14:paraId="190373A9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2" w:type="dxa"/>
            <w:tcBorders>
              <w:top w:val="nil"/>
            </w:tcBorders>
          </w:tcPr>
          <w:p w14:paraId="3478DF41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xto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o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1CDCCA9A" w14:textId="77777777" w:rsidR="0028741A" w:rsidRPr="00EB3E9B" w:rsidRDefault="0028741A" w:rsidP="0028741A">
      <w:pPr>
        <w:jc w:val="both"/>
        <w:rPr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59"/>
        <w:gridCol w:w="3259"/>
      </w:tblGrid>
      <w:tr w:rsidR="0028741A" w14:paraId="268D76DC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bottom w:val="nil"/>
            </w:tcBorders>
          </w:tcPr>
          <w:p w14:paraId="5D5527FF" w14:textId="77777777" w:rsidR="0028741A" w:rsidRDefault="0028741A" w:rsidP="005E1C39">
            <w:pPr>
              <w:jc w:val="both"/>
            </w:pPr>
            <w:r>
              <w:t>11 - Telefones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26EC485E" w14:textId="77777777" w:rsidR="0028741A" w:rsidRDefault="0028741A" w:rsidP="005E1C39">
            <w:pPr>
              <w:jc w:val="both"/>
            </w:pPr>
            <w:r>
              <w:t>12 - FAX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51A0F2BF" w14:textId="77777777" w:rsidR="0028741A" w:rsidRDefault="0028741A" w:rsidP="005E1C39">
            <w:pPr>
              <w:jc w:val="both"/>
            </w:pPr>
            <w:r>
              <w:t xml:space="preserve">13 - Celular </w:t>
            </w:r>
          </w:p>
        </w:tc>
      </w:tr>
      <w:tr w:rsidR="0028741A" w14:paraId="398B11BA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bottom w:val="nil"/>
            </w:tcBorders>
          </w:tcPr>
          <w:p w14:paraId="1C1597DC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036FA6C5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14:paraId="6D5D90DB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</w:tr>
      <w:tr w:rsidR="0028741A" w14:paraId="70389B22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</w:tcBorders>
          </w:tcPr>
          <w:p w14:paraId="2733E344" w14:textId="77777777" w:rsidR="0028741A" w:rsidRDefault="0028741A" w:rsidP="005E1C39">
            <w:pPr>
              <w:jc w:val="both"/>
            </w:pPr>
            <w:r>
              <w:t>(</w:t>
            </w:r>
            <w: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- </w:t>
            </w:r>
            <w: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9" w:type="dxa"/>
            <w:tcBorders>
              <w:top w:val="nil"/>
            </w:tcBorders>
          </w:tcPr>
          <w:p w14:paraId="0CA26140" w14:textId="77777777" w:rsidR="0028741A" w:rsidRDefault="0028741A" w:rsidP="005E1C39">
            <w:pPr>
              <w:jc w:val="both"/>
            </w:pPr>
            <w:r>
              <w:t>(</w:t>
            </w:r>
            <w: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59" w:type="dxa"/>
            <w:tcBorders>
              <w:top w:val="nil"/>
            </w:tcBorders>
          </w:tcPr>
          <w:p w14:paraId="4C799AE8" w14:textId="77777777" w:rsidR="0028741A" w:rsidRDefault="0028741A" w:rsidP="005E1C39">
            <w:pPr>
              <w:jc w:val="both"/>
            </w:pPr>
            <w:r>
              <w:t>(</w:t>
            </w:r>
            <w: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6A453EC" w14:textId="77777777" w:rsidR="0028741A" w:rsidRPr="00EB3E9B" w:rsidRDefault="0028741A" w:rsidP="0028741A">
      <w:pPr>
        <w:jc w:val="both"/>
        <w:rPr>
          <w:sz w:val="8"/>
          <w:szCs w:val="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8741A" w14:paraId="5A4231E2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29346638" w14:textId="77777777" w:rsidR="0028741A" w:rsidRDefault="0028741A" w:rsidP="005E1C39">
            <w:pPr>
              <w:jc w:val="both"/>
            </w:pPr>
            <w:r>
              <w:t xml:space="preserve">14 - </w:t>
            </w:r>
            <w:r w:rsidR="007A0616">
              <w:t>E-mail</w:t>
            </w:r>
          </w:p>
        </w:tc>
      </w:tr>
      <w:tr w:rsidR="0028741A" w14:paraId="35A6E128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38808624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</w:tr>
      <w:tr w:rsidR="0028741A" w14:paraId="6BF41F8D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5E187958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6B445C" w14:textId="77777777" w:rsidR="0028741A" w:rsidRPr="00EB3E9B" w:rsidRDefault="0028741A" w:rsidP="0028741A">
      <w:pPr>
        <w:jc w:val="both"/>
        <w:rPr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84"/>
        <w:gridCol w:w="708"/>
        <w:gridCol w:w="4038"/>
      </w:tblGrid>
      <w:tr w:rsidR="0028741A" w14:paraId="6AE7B61F" w14:textId="77777777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97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2A32B3" w14:textId="77777777" w:rsidR="0028741A" w:rsidRDefault="0028741A" w:rsidP="005E1C39">
            <w:pPr>
              <w:jc w:val="both"/>
            </w:pPr>
            <w:r>
              <w:t>15 - Especialidades</w:t>
            </w:r>
          </w:p>
        </w:tc>
      </w:tr>
      <w:tr w:rsidR="0028741A" w14:paraId="709917AA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709" w:type="dxa"/>
            <w:tcBorders>
              <w:top w:val="nil"/>
              <w:bottom w:val="nil"/>
            </w:tcBorders>
          </w:tcPr>
          <w:p w14:paraId="5642ACD6" w14:textId="77777777" w:rsidR="0028741A" w:rsidRDefault="0028741A" w:rsidP="005E1C39">
            <w:pPr>
              <w:jc w:val="both"/>
            </w:pPr>
            <w:r>
              <w:t>Cód.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56ED6508" w14:textId="77777777" w:rsidR="0028741A" w:rsidRDefault="0028741A" w:rsidP="005E1C39">
            <w:pPr>
              <w:jc w:val="both"/>
            </w:pPr>
            <w:r>
              <w:t>Discriminação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49D532" w14:textId="77777777" w:rsidR="0028741A" w:rsidRDefault="0028741A" w:rsidP="005E1C39">
            <w:pPr>
              <w:jc w:val="bot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784D194" w14:textId="77777777" w:rsidR="0028741A" w:rsidRDefault="0028741A" w:rsidP="005E1C39">
            <w:pPr>
              <w:jc w:val="both"/>
            </w:pPr>
            <w:r>
              <w:t>Cód.</w:t>
            </w:r>
          </w:p>
        </w:tc>
        <w:tc>
          <w:tcPr>
            <w:tcW w:w="4038" w:type="dxa"/>
            <w:tcBorders>
              <w:top w:val="nil"/>
              <w:bottom w:val="nil"/>
            </w:tcBorders>
          </w:tcPr>
          <w:p w14:paraId="6D6902B0" w14:textId="77777777" w:rsidR="0028741A" w:rsidRDefault="0028741A" w:rsidP="005E1C39">
            <w:pPr>
              <w:jc w:val="both"/>
            </w:pPr>
            <w:r>
              <w:t>Discriminação</w:t>
            </w:r>
          </w:p>
        </w:tc>
      </w:tr>
      <w:tr w:rsidR="0028741A" w14:paraId="0E786DD9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709" w:type="dxa"/>
            <w:tcBorders>
              <w:top w:val="nil"/>
              <w:bottom w:val="nil"/>
            </w:tcBorders>
          </w:tcPr>
          <w:p w14:paraId="3C2DCD2B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4424C090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FC3B43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7A6934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4038" w:type="dxa"/>
            <w:tcBorders>
              <w:top w:val="nil"/>
              <w:bottom w:val="nil"/>
            </w:tcBorders>
          </w:tcPr>
          <w:p w14:paraId="2E22F75D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</w:tr>
      <w:tr w:rsidR="0028741A" w14:paraId="3FD5CD11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D1AE71D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1" w:name="Tex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4C210FBD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2" w:name="Text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B659516" w14:textId="77777777" w:rsidR="0028741A" w:rsidRDefault="0028741A" w:rsidP="005E1C39">
            <w:pPr>
              <w:jc w:val="both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3153525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3" w:name="Text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038" w:type="dxa"/>
            <w:tcBorders>
              <w:top w:val="nil"/>
              <w:bottom w:val="single" w:sz="4" w:space="0" w:color="auto"/>
            </w:tcBorders>
          </w:tcPr>
          <w:p w14:paraId="0FA4C993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4" w:name="Texto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28741A" w14:paraId="2DC2B067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709" w:type="dxa"/>
            <w:tcBorders>
              <w:top w:val="nil"/>
              <w:bottom w:val="nil"/>
            </w:tcBorders>
          </w:tcPr>
          <w:p w14:paraId="0828D5A7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1991E4B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2BE6AF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3D8D55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4038" w:type="dxa"/>
            <w:tcBorders>
              <w:top w:val="nil"/>
              <w:bottom w:val="nil"/>
            </w:tcBorders>
          </w:tcPr>
          <w:p w14:paraId="4163D3D7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</w:tr>
      <w:tr w:rsidR="0028741A" w14:paraId="78982644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0F63C55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21754559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AF23137" w14:textId="77777777" w:rsidR="0028741A" w:rsidRDefault="0028741A" w:rsidP="005E1C39">
            <w:pPr>
              <w:jc w:val="both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856C234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8" w:type="dxa"/>
            <w:tcBorders>
              <w:top w:val="nil"/>
              <w:bottom w:val="single" w:sz="4" w:space="0" w:color="auto"/>
            </w:tcBorders>
          </w:tcPr>
          <w:p w14:paraId="236519B6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41A" w14:paraId="5F415A68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709" w:type="dxa"/>
            <w:tcBorders>
              <w:top w:val="nil"/>
              <w:bottom w:val="nil"/>
            </w:tcBorders>
          </w:tcPr>
          <w:p w14:paraId="00010607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4250EFD1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60D0463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C6E1B0A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4038" w:type="dxa"/>
            <w:tcBorders>
              <w:top w:val="nil"/>
              <w:bottom w:val="nil"/>
            </w:tcBorders>
          </w:tcPr>
          <w:p w14:paraId="171016A4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</w:tr>
      <w:tr w:rsidR="0028741A" w14:paraId="0FAE12A3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93636E6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5FE4FDB4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E5CEA9" w14:textId="77777777" w:rsidR="0028741A" w:rsidRDefault="0028741A" w:rsidP="005E1C39">
            <w:pPr>
              <w:jc w:val="both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0136154C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8" w:type="dxa"/>
            <w:tcBorders>
              <w:top w:val="nil"/>
              <w:bottom w:val="single" w:sz="4" w:space="0" w:color="auto"/>
            </w:tcBorders>
          </w:tcPr>
          <w:p w14:paraId="12DBA74E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41A" w14:paraId="37821585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709" w:type="dxa"/>
            <w:tcBorders>
              <w:top w:val="nil"/>
              <w:bottom w:val="nil"/>
            </w:tcBorders>
          </w:tcPr>
          <w:p w14:paraId="240DB824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D5E12C2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D027E38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B1157E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4038" w:type="dxa"/>
            <w:tcBorders>
              <w:top w:val="nil"/>
              <w:bottom w:val="nil"/>
            </w:tcBorders>
          </w:tcPr>
          <w:p w14:paraId="7B9252DE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</w:tr>
      <w:tr w:rsidR="0028741A" w14:paraId="7D106947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480675C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1D09F84F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287B7E8" w14:textId="77777777" w:rsidR="0028741A" w:rsidRDefault="0028741A" w:rsidP="005E1C39">
            <w:pPr>
              <w:jc w:val="both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BA70484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8" w:type="dxa"/>
            <w:tcBorders>
              <w:top w:val="nil"/>
              <w:bottom w:val="single" w:sz="4" w:space="0" w:color="auto"/>
            </w:tcBorders>
          </w:tcPr>
          <w:p w14:paraId="61650F7F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41A" w14:paraId="5A3D0617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709" w:type="dxa"/>
            <w:tcBorders>
              <w:top w:val="nil"/>
              <w:bottom w:val="nil"/>
            </w:tcBorders>
          </w:tcPr>
          <w:p w14:paraId="79A3C971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1B73EF9C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9BBFB61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BA78B8F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  <w:tc>
          <w:tcPr>
            <w:tcW w:w="4038" w:type="dxa"/>
            <w:tcBorders>
              <w:top w:val="nil"/>
              <w:bottom w:val="nil"/>
            </w:tcBorders>
          </w:tcPr>
          <w:p w14:paraId="75A1C630" w14:textId="77777777" w:rsidR="0028741A" w:rsidRDefault="0028741A" w:rsidP="005E1C39">
            <w:pPr>
              <w:jc w:val="both"/>
              <w:rPr>
                <w:sz w:val="8"/>
              </w:rPr>
            </w:pPr>
          </w:p>
        </w:tc>
      </w:tr>
      <w:tr w:rsidR="0028741A" w14:paraId="6A7590CF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21F747F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3BC52BAA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28F898" w14:textId="77777777" w:rsidR="0028741A" w:rsidRDefault="0028741A" w:rsidP="005E1C39">
            <w:pPr>
              <w:jc w:val="both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CD59EE9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8" w:type="dxa"/>
            <w:tcBorders>
              <w:top w:val="nil"/>
              <w:bottom w:val="single" w:sz="4" w:space="0" w:color="auto"/>
            </w:tcBorders>
          </w:tcPr>
          <w:p w14:paraId="6A3E1341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413A21" w14:textId="77777777" w:rsidR="0028741A" w:rsidRDefault="0028741A" w:rsidP="0028741A">
      <w:pPr>
        <w:jc w:val="both"/>
      </w:pPr>
    </w:p>
    <w:p w14:paraId="505FD12A" w14:textId="77777777" w:rsidR="0028741A" w:rsidRDefault="0028741A" w:rsidP="0028741A">
      <w:pPr>
        <w:pStyle w:val="Cabealho"/>
        <w:tabs>
          <w:tab w:val="clear" w:pos="4419"/>
          <w:tab w:val="clear" w:pos="8838"/>
        </w:tabs>
        <w:jc w:val="both"/>
      </w:pPr>
    </w:p>
    <w:tbl>
      <w:tblPr>
        <w:tblW w:w="0" w:type="auto"/>
        <w:tblInd w:w="8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141"/>
        <w:gridCol w:w="851"/>
        <w:gridCol w:w="283"/>
        <w:gridCol w:w="1985"/>
        <w:gridCol w:w="284"/>
        <w:gridCol w:w="850"/>
      </w:tblGrid>
      <w:tr w:rsidR="0028741A" w14:paraId="0129B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5353" w:type="dxa"/>
          </w:tcPr>
          <w:p w14:paraId="06E8158C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bottom w:val="nil"/>
            </w:tcBorders>
          </w:tcPr>
          <w:p w14:paraId="108F54CF" w14:textId="77777777" w:rsidR="0028741A" w:rsidRDefault="0028741A" w:rsidP="005E1C39">
            <w:pPr>
              <w:jc w:val="both"/>
            </w:pPr>
            <w:r>
              <w:t xml:space="preserve"> ,</w:t>
            </w:r>
          </w:p>
        </w:tc>
        <w:tc>
          <w:tcPr>
            <w:tcW w:w="851" w:type="dxa"/>
          </w:tcPr>
          <w:p w14:paraId="65B53E79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bottom w:val="nil"/>
            </w:tcBorders>
          </w:tcPr>
          <w:p w14:paraId="752A876A" w14:textId="77777777" w:rsidR="0028741A" w:rsidRDefault="0028741A" w:rsidP="005E1C39">
            <w:pPr>
              <w:jc w:val="both"/>
            </w:pPr>
            <w:r>
              <w:t>de</w:t>
            </w:r>
          </w:p>
        </w:tc>
        <w:tc>
          <w:tcPr>
            <w:tcW w:w="1985" w:type="dxa"/>
          </w:tcPr>
          <w:p w14:paraId="7B99D714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</w:tcPr>
          <w:p w14:paraId="57DD17EB" w14:textId="77777777" w:rsidR="0028741A" w:rsidRDefault="0028741A" w:rsidP="005E1C39">
            <w:pPr>
              <w:jc w:val="both"/>
            </w:pPr>
            <w:r>
              <w:t>de</w:t>
            </w:r>
          </w:p>
        </w:tc>
        <w:tc>
          <w:tcPr>
            <w:tcW w:w="850" w:type="dxa"/>
          </w:tcPr>
          <w:p w14:paraId="57EB83BD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3842F1" w14:textId="77777777" w:rsidR="0028741A" w:rsidRDefault="0028741A" w:rsidP="0028741A">
      <w:pPr>
        <w:jc w:val="both"/>
        <w:rPr>
          <w:sz w:val="2"/>
        </w:rPr>
      </w:pPr>
    </w:p>
    <w:p w14:paraId="3E6CE853" w14:textId="77777777" w:rsidR="0028741A" w:rsidRDefault="0028741A" w:rsidP="0028741A">
      <w:pPr>
        <w:jc w:val="both"/>
        <w:outlineLvl w:val="0"/>
      </w:pPr>
      <w:r>
        <w:t>Local/data</w:t>
      </w:r>
    </w:p>
    <w:p w14:paraId="7319961C" w14:textId="77777777" w:rsidR="0028741A" w:rsidRDefault="0028741A" w:rsidP="0028741A">
      <w:pPr>
        <w:pStyle w:val="Cabealho"/>
        <w:tabs>
          <w:tab w:val="clear" w:pos="4419"/>
          <w:tab w:val="clear" w:pos="8838"/>
        </w:tabs>
        <w:jc w:val="both"/>
      </w:pPr>
    </w:p>
    <w:p w14:paraId="37A0A7D5" w14:textId="77777777" w:rsidR="006431BE" w:rsidRDefault="006431BE" w:rsidP="0028741A">
      <w:pPr>
        <w:pStyle w:val="Cabealho"/>
        <w:tabs>
          <w:tab w:val="clear" w:pos="4419"/>
          <w:tab w:val="clear" w:pos="8838"/>
        </w:tabs>
        <w:jc w:val="both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</w:tblGrid>
      <w:tr w:rsidR="0028741A" w14:paraId="017DA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36" w:type="dxa"/>
            <w:tcBorders>
              <w:bottom w:val="single" w:sz="4" w:space="0" w:color="auto"/>
            </w:tcBorders>
          </w:tcPr>
          <w:p w14:paraId="2953735E" w14:textId="77777777" w:rsidR="0028741A" w:rsidRDefault="0028741A" w:rsidP="005E1C39">
            <w:pPr>
              <w:jc w:val="both"/>
            </w:pPr>
          </w:p>
        </w:tc>
      </w:tr>
    </w:tbl>
    <w:p w14:paraId="4B866040" w14:textId="77777777" w:rsidR="0028741A" w:rsidRDefault="0028741A" w:rsidP="0028741A">
      <w:pPr>
        <w:jc w:val="both"/>
        <w:outlineLvl w:val="0"/>
      </w:pPr>
      <w:r>
        <w:t>Assinatura do responsável legal</w:t>
      </w:r>
    </w:p>
    <w:p w14:paraId="7D275535" w14:textId="77777777" w:rsidR="0028741A" w:rsidRPr="00674F68" w:rsidRDefault="0028741A" w:rsidP="0028741A">
      <w:pPr>
        <w:jc w:val="both"/>
        <w:rPr>
          <w:rFonts w:ascii="Arial (W1)" w:hAnsi="Arial (W1)"/>
          <w:strike/>
          <w:color w:val="FF0000"/>
          <w:szCs w:val="18"/>
        </w:rPr>
      </w:pPr>
    </w:p>
    <w:p w14:paraId="68FCD560" w14:textId="77777777" w:rsidR="0028741A" w:rsidRDefault="0028741A" w:rsidP="0028741A">
      <w:pPr>
        <w:pStyle w:val="Cabealho"/>
        <w:tabs>
          <w:tab w:val="clear" w:pos="4419"/>
          <w:tab w:val="clear" w:pos="8838"/>
        </w:tabs>
        <w:jc w:val="both"/>
      </w:pPr>
    </w:p>
    <w:tbl>
      <w:tblPr>
        <w:tblW w:w="0" w:type="auto"/>
        <w:tblInd w:w="8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3"/>
        <w:gridCol w:w="141"/>
        <w:gridCol w:w="851"/>
        <w:gridCol w:w="283"/>
        <w:gridCol w:w="1985"/>
        <w:gridCol w:w="284"/>
        <w:gridCol w:w="850"/>
      </w:tblGrid>
      <w:tr w:rsidR="0028741A" w14:paraId="68913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5353" w:type="dxa"/>
          </w:tcPr>
          <w:p w14:paraId="4692BF48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bottom w:val="nil"/>
            </w:tcBorders>
          </w:tcPr>
          <w:p w14:paraId="06C10D38" w14:textId="77777777" w:rsidR="0028741A" w:rsidRDefault="0028741A" w:rsidP="005E1C39">
            <w:pPr>
              <w:jc w:val="both"/>
            </w:pPr>
            <w:r>
              <w:t xml:space="preserve"> ,</w:t>
            </w:r>
          </w:p>
        </w:tc>
        <w:tc>
          <w:tcPr>
            <w:tcW w:w="851" w:type="dxa"/>
          </w:tcPr>
          <w:p w14:paraId="3724CB93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bottom w:val="nil"/>
            </w:tcBorders>
          </w:tcPr>
          <w:p w14:paraId="19A2A304" w14:textId="77777777" w:rsidR="0028741A" w:rsidRDefault="0028741A" w:rsidP="005E1C39">
            <w:pPr>
              <w:jc w:val="both"/>
            </w:pPr>
            <w:r>
              <w:t>de</w:t>
            </w:r>
          </w:p>
        </w:tc>
        <w:tc>
          <w:tcPr>
            <w:tcW w:w="1985" w:type="dxa"/>
          </w:tcPr>
          <w:p w14:paraId="0F54976A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Texto16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</w:tcPr>
          <w:p w14:paraId="3B417182" w14:textId="77777777" w:rsidR="0028741A" w:rsidRDefault="0028741A" w:rsidP="005E1C39">
            <w:pPr>
              <w:jc w:val="both"/>
            </w:pPr>
            <w:r>
              <w:t>de</w:t>
            </w:r>
          </w:p>
        </w:tc>
        <w:tc>
          <w:tcPr>
            <w:tcW w:w="850" w:type="dxa"/>
          </w:tcPr>
          <w:p w14:paraId="58AC6450" w14:textId="77777777" w:rsidR="0028741A" w:rsidRDefault="0028741A" w:rsidP="005E1C39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8381F1" w14:textId="77777777" w:rsidR="0028741A" w:rsidRDefault="0028741A" w:rsidP="0028741A">
      <w:pPr>
        <w:jc w:val="both"/>
        <w:rPr>
          <w:sz w:val="2"/>
        </w:rPr>
      </w:pPr>
    </w:p>
    <w:p w14:paraId="411CD404" w14:textId="77777777" w:rsidR="0028741A" w:rsidRDefault="0028741A" w:rsidP="0028741A">
      <w:pPr>
        <w:jc w:val="both"/>
        <w:outlineLvl w:val="0"/>
      </w:pPr>
      <w:r>
        <w:t>Local/data</w:t>
      </w:r>
    </w:p>
    <w:p w14:paraId="09FE72A6" w14:textId="77777777" w:rsidR="0028741A" w:rsidRDefault="0028741A" w:rsidP="0028741A">
      <w:pPr>
        <w:pStyle w:val="Cabealho"/>
        <w:tabs>
          <w:tab w:val="clear" w:pos="4419"/>
          <w:tab w:val="clear" w:pos="8838"/>
        </w:tabs>
        <w:jc w:val="both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</w:tblGrid>
      <w:tr w:rsidR="0028741A" w14:paraId="4F99F0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36" w:type="dxa"/>
            <w:tcBorders>
              <w:bottom w:val="single" w:sz="4" w:space="0" w:color="auto"/>
            </w:tcBorders>
          </w:tcPr>
          <w:p w14:paraId="018111F1" w14:textId="77777777" w:rsidR="0028741A" w:rsidRDefault="0028741A" w:rsidP="005E1C39">
            <w:pPr>
              <w:jc w:val="both"/>
            </w:pPr>
          </w:p>
        </w:tc>
      </w:tr>
    </w:tbl>
    <w:p w14:paraId="5FADBB7E" w14:textId="77777777" w:rsidR="00F870FB" w:rsidRDefault="0028741A" w:rsidP="0028741A">
      <w:pPr>
        <w:jc w:val="both"/>
        <w:rPr>
          <w:sz w:val="2"/>
        </w:rPr>
      </w:pPr>
      <w:r>
        <w:t xml:space="preserve">Assinatura e matrícula, do empregado da CAIXA que recebeu a </w:t>
      </w:r>
      <w:r w:rsidR="008F3FDE">
        <w:t>documentação.</w:t>
      </w:r>
    </w:p>
    <w:p w14:paraId="26FEC284" w14:textId="77777777" w:rsidR="00DA30A9" w:rsidRDefault="00DA30A9"/>
    <w:p w14:paraId="16791174" w14:textId="77777777" w:rsidR="00066AA4" w:rsidRDefault="00665A62" w:rsidP="00665A62">
      <w:pPr>
        <w:pStyle w:val="Normal1"/>
        <w:keepLines w:val="0"/>
        <w:jc w:val="both"/>
        <w:outlineLvl w:val="9"/>
      </w:pPr>
      <w:r>
        <w:t xml:space="preserve"> </w:t>
      </w:r>
    </w:p>
    <w:p w14:paraId="3D9F5E44" w14:textId="77777777" w:rsidR="00066AA4" w:rsidRDefault="00066AA4"/>
    <w:sectPr w:rsidR="00066AA4" w:rsidSect="00510512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276" w:right="1134" w:bottom="1134" w:left="1134" w:header="568" w:footer="85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FE2AD" w14:textId="77777777" w:rsidR="00A30FF7" w:rsidRDefault="00A30FF7">
      <w:r>
        <w:separator/>
      </w:r>
    </w:p>
  </w:endnote>
  <w:endnote w:type="continuationSeparator" w:id="0">
    <w:p w14:paraId="783E3530" w14:textId="77777777" w:rsidR="00A30FF7" w:rsidRDefault="00A3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Md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EA5B0" w14:textId="77777777" w:rsidR="00671297" w:rsidRDefault="00671297" w:rsidP="0067129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w14:paraId="568744B4" w14:textId="77777777" w:rsidR="00F870FB" w:rsidRDefault="00665A62" w:rsidP="00665A62">
    <w:pPr>
      <w:pStyle w:val="Rodap"/>
    </w:pPr>
    <w:r w:rsidRPr="00F870FB">
      <w:t>21.129 v00</w:t>
    </w:r>
    <w:r>
      <w:t>7</w:t>
    </w:r>
    <w:r w:rsidRPr="00F870FB">
      <w:t xml:space="preserve">   micro</w:t>
    </w:r>
    <w:r>
      <w:t xml:space="preserve">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FC207" w14:textId="77777777" w:rsidR="00671297" w:rsidRDefault="00671297" w:rsidP="0067129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w14:paraId="35936E2B" w14:textId="77777777" w:rsidR="00671297" w:rsidRDefault="00671297">
    <w:pPr>
      <w:pStyle w:val="Rodap"/>
    </w:pPr>
    <w:r w:rsidRPr="00F870FB">
      <w:t>21.129 v00</w:t>
    </w:r>
    <w:r>
      <w:t>7</w:t>
    </w:r>
    <w:r w:rsidRPr="00F870FB">
      <w:t xml:space="preserve">   micro</w:t>
    </w:r>
    <w:r>
      <w:t xml:space="preserve">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F2296" w14:textId="77777777" w:rsidR="00A30FF7" w:rsidRDefault="00A30FF7">
      <w:r>
        <w:separator/>
      </w:r>
    </w:p>
  </w:footnote>
  <w:footnote w:type="continuationSeparator" w:id="0">
    <w:p w14:paraId="03BDB2DA" w14:textId="77777777" w:rsidR="00A30FF7" w:rsidRDefault="00A30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8"/>
      <w:gridCol w:w="6058"/>
    </w:tblGrid>
    <w:tr w:rsidR="00665A62" w:rsidRPr="004B495C" w14:paraId="099963E1" w14:textId="77777777" w:rsidTr="00F37097">
      <w:tblPrEx>
        <w:tblCellMar>
          <w:top w:w="0" w:type="dxa"/>
          <w:bottom w:w="0" w:type="dxa"/>
        </w:tblCellMar>
      </w:tblPrEx>
      <w:trPr>
        <w:cantSplit/>
        <w:trHeight w:val="263"/>
      </w:trPr>
      <w:tc>
        <w:tcPr>
          <w:tcW w:w="3508" w:type="dxa"/>
        </w:tcPr>
        <w:p w14:paraId="5004E2FB" w14:textId="77777777" w:rsidR="00665A62" w:rsidRDefault="00665A62" w:rsidP="00665A62">
          <w:r>
            <w:rPr>
              <w:rFonts w:ascii="Swis721 Md BT" w:hAnsi="Swis721 Md BT"/>
              <w:noProof/>
              <w:sz w:val="24"/>
            </w:rPr>
            <w:object w:dxaOrig="1440" w:dyaOrig="1440" w14:anchorId="6CFA52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margin-left:27.65pt;margin-top:-10.25pt;width:101.4pt;height:24pt;z-index:251658240" o:allowincell="f">
                <v:imagedata r:id="rId1" o:title=""/>
              </v:shape>
              <o:OLEObject Type="Embed" ProgID="CorelDraw.Graphic.8" ShapeID="_x0000_s1032" DrawAspect="Content" ObjectID="_1800773363" r:id="rId2"/>
            </w:object>
          </w:r>
        </w:p>
      </w:tc>
      <w:tc>
        <w:tcPr>
          <w:tcW w:w="6058" w:type="dxa"/>
        </w:tcPr>
        <w:p w14:paraId="6684A421" w14:textId="77777777" w:rsidR="00665A62" w:rsidRPr="004B495C" w:rsidRDefault="00665A62" w:rsidP="00665A62">
          <w:pPr>
            <w:rPr>
              <w:rFonts w:cs="Arial"/>
              <w:sz w:val="24"/>
              <w:szCs w:val="24"/>
            </w:rPr>
          </w:pPr>
          <w:r w:rsidRPr="00917B4B">
            <w:rPr>
              <w:rFonts w:cs="Arial"/>
              <w:sz w:val="24"/>
              <w:szCs w:val="24"/>
            </w:rPr>
            <w:t>Ficha de Credenciamento - FICRE - Saúde CAIXA - PCMSO / Perícia / PRO</w:t>
          </w:r>
        </w:p>
      </w:tc>
    </w:tr>
  </w:tbl>
  <w:p w14:paraId="5C9952B4" w14:textId="77777777" w:rsidR="005E1C39" w:rsidRDefault="005E1C39">
    <w:pPr>
      <w:pStyle w:val="Cabealho"/>
      <w:tabs>
        <w:tab w:val="left" w:pos="2835"/>
      </w:tabs>
      <w:ind w:left="2835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8"/>
      <w:gridCol w:w="6058"/>
    </w:tblGrid>
    <w:tr w:rsidR="00066AA4" w:rsidRPr="004B495C" w14:paraId="7FDBF156" w14:textId="77777777" w:rsidTr="003D0D17">
      <w:tblPrEx>
        <w:tblCellMar>
          <w:top w:w="0" w:type="dxa"/>
          <w:bottom w:w="0" w:type="dxa"/>
        </w:tblCellMar>
      </w:tblPrEx>
      <w:trPr>
        <w:cantSplit/>
        <w:trHeight w:val="263"/>
      </w:trPr>
      <w:tc>
        <w:tcPr>
          <w:tcW w:w="3508" w:type="dxa"/>
        </w:tcPr>
        <w:p w14:paraId="6AEBB83E" w14:textId="77777777" w:rsidR="00066AA4" w:rsidRDefault="00066AA4" w:rsidP="00066AA4">
          <w:r>
            <w:rPr>
              <w:rFonts w:ascii="Swis721 Md BT" w:hAnsi="Swis721 Md BT"/>
              <w:noProof/>
              <w:sz w:val="24"/>
            </w:rPr>
            <w:object w:dxaOrig="1440" w:dyaOrig="1440" w14:anchorId="5A4B18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27.65pt;margin-top:-10.25pt;width:101.4pt;height:24pt;z-index:251657216" o:allowincell="f">
                <v:imagedata r:id="rId1" o:title=""/>
              </v:shape>
              <o:OLEObject Type="Embed" ProgID="CorelDraw.Graphic.8" ShapeID="_x0000_s1028" DrawAspect="Content" ObjectID="_1800773364" r:id="rId2"/>
            </w:object>
          </w:r>
        </w:p>
      </w:tc>
      <w:tc>
        <w:tcPr>
          <w:tcW w:w="6058" w:type="dxa"/>
        </w:tcPr>
        <w:p w14:paraId="70080CB2" w14:textId="77777777" w:rsidR="00066AA4" w:rsidRPr="004B495C" w:rsidRDefault="00066AA4" w:rsidP="00066AA4">
          <w:pPr>
            <w:rPr>
              <w:rFonts w:cs="Arial"/>
              <w:sz w:val="24"/>
              <w:szCs w:val="24"/>
            </w:rPr>
          </w:pPr>
          <w:r w:rsidRPr="00917B4B">
            <w:rPr>
              <w:rFonts w:cs="Arial"/>
              <w:sz w:val="24"/>
              <w:szCs w:val="24"/>
            </w:rPr>
            <w:t>Ficha de Credenciamento - FICRE - Saúde CAIXA - PCMSO / Perícia / PRO</w:t>
          </w:r>
        </w:p>
      </w:tc>
    </w:tr>
  </w:tbl>
  <w:p w14:paraId="33C66701" w14:textId="77777777" w:rsidR="00066AA4" w:rsidRPr="00066AA4" w:rsidRDefault="00066AA4" w:rsidP="00066A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AsVOLq54nljoi/z2hzPsyqxKaVWZLk16FnQ6RbRrPcDyIO7u72LxrctK89PupIahZBKAGO9x15HQ6bCNaooMw==" w:salt="i+SalHzQP1Z4fo1PCRbV+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F7"/>
    <w:rsid w:val="000010E8"/>
    <w:rsid w:val="00003959"/>
    <w:rsid w:val="00021D21"/>
    <w:rsid w:val="00040732"/>
    <w:rsid w:val="000431D3"/>
    <w:rsid w:val="0004382F"/>
    <w:rsid w:val="000622B8"/>
    <w:rsid w:val="00066AA4"/>
    <w:rsid w:val="00066FAD"/>
    <w:rsid w:val="0007162D"/>
    <w:rsid w:val="000879BC"/>
    <w:rsid w:val="000A2725"/>
    <w:rsid w:val="000B1A91"/>
    <w:rsid w:val="000B25BC"/>
    <w:rsid w:val="000B2E49"/>
    <w:rsid w:val="000B590D"/>
    <w:rsid w:val="000B62FA"/>
    <w:rsid w:val="000D0E5F"/>
    <w:rsid w:val="000D54B7"/>
    <w:rsid w:val="001050C6"/>
    <w:rsid w:val="001077C4"/>
    <w:rsid w:val="00107BC3"/>
    <w:rsid w:val="001132F2"/>
    <w:rsid w:val="00113432"/>
    <w:rsid w:val="001158D6"/>
    <w:rsid w:val="0013013A"/>
    <w:rsid w:val="00137E49"/>
    <w:rsid w:val="001446E3"/>
    <w:rsid w:val="001534AC"/>
    <w:rsid w:val="00155BD3"/>
    <w:rsid w:val="00156D0C"/>
    <w:rsid w:val="001621B4"/>
    <w:rsid w:val="00163739"/>
    <w:rsid w:val="00163F44"/>
    <w:rsid w:val="00164F18"/>
    <w:rsid w:val="00165D95"/>
    <w:rsid w:val="00173315"/>
    <w:rsid w:val="001734A0"/>
    <w:rsid w:val="00185A69"/>
    <w:rsid w:val="00187A04"/>
    <w:rsid w:val="00187CA6"/>
    <w:rsid w:val="00192D2A"/>
    <w:rsid w:val="001B1971"/>
    <w:rsid w:val="001B2A40"/>
    <w:rsid w:val="001C1476"/>
    <w:rsid w:val="001C3911"/>
    <w:rsid w:val="001D0136"/>
    <w:rsid w:val="001E15F2"/>
    <w:rsid w:val="001E381B"/>
    <w:rsid w:val="001E5211"/>
    <w:rsid w:val="001F561B"/>
    <w:rsid w:val="0020542A"/>
    <w:rsid w:val="0021440D"/>
    <w:rsid w:val="00221A51"/>
    <w:rsid w:val="0023227D"/>
    <w:rsid w:val="00240879"/>
    <w:rsid w:val="00242D95"/>
    <w:rsid w:val="00245E38"/>
    <w:rsid w:val="0025599C"/>
    <w:rsid w:val="0026745B"/>
    <w:rsid w:val="00280632"/>
    <w:rsid w:val="002810D9"/>
    <w:rsid w:val="00282965"/>
    <w:rsid w:val="0028741A"/>
    <w:rsid w:val="002953CD"/>
    <w:rsid w:val="002B0D66"/>
    <w:rsid w:val="002B2E8B"/>
    <w:rsid w:val="002B5AEA"/>
    <w:rsid w:val="002C0D25"/>
    <w:rsid w:val="002C0FAF"/>
    <w:rsid w:val="002C2A9A"/>
    <w:rsid w:val="002C3779"/>
    <w:rsid w:val="002C6741"/>
    <w:rsid w:val="002F4CAB"/>
    <w:rsid w:val="002F6CD2"/>
    <w:rsid w:val="002F7CBD"/>
    <w:rsid w:val="00305241"/>
    <w:rsid w:val="00307351"/>
    <w:rsid w:val="00316324"/>
    <w:rsid w:val="003305E8"/>
    <w:rsid w:val="003475FD"/>
    <w:rsid w:val="00380C8D"/>
    <w:rsid w:val="00394261"/>
    <w:rsid w:val="003A5AD8"/>
    <w:rsid w:val="003A6442"/>
    <w:rsid w:val="003B6B0C"/>
    <w:rsid w:val="003C0C6C"/>
    <w:rsid w:val="003C4956"/>
    <w:rsid w:val="003D0D17"/>
    <w:rsid w:val="003D3926"/>
    <w:rsid w:val="003E21A2"/>
    <w:rsid w:val="003E41DB"/>
    <w:rsid w:val="003E71C1"/>
    <w:rsid w:val="003F19E5"/>
    <w:rsid w:val="003F26A1"/>
    <w:rsid w:val="003F3331"/>
    <w:rsid w:val="003F4C94"/>
    <w:rsid w:val="00425EF4"/>
    <w:rsid w:val="00444172"/>
    <w:rsid w:val="004562AE"/>
    <w:rsid w:val="00460FD2"/>
    <w:rsid w:val="004631B9"/>
    <w:rsid w:val="00485989"/>
    <w:rsid w:val="004904F6"/>
    <w:rsid w:val="0049760F"/>
    <w:rsid w:val="004A2975"/>
    <w:rsid w:val="004A2DAC"/>
    <w:rsid w:val="004A7DCE"/>
    <w:rsid w:val="004B3B69"/>
    <w:rsid w:val="004B4124"/>
    <w:rsid w:val="004D593A"/>
    <w:rsid w:val="004D5EA6"/>
    <w:rsid w:val="004E455B"/>
    <w:rsid w:val="00510512"/>
    <w:rsid w:val="005156CC"/>
    <w:rsid w:val="0052104B"/>
    <w:rsid w:val="0053391C"/>
    <w:rsid w:val="00533DB0"/>
    <w:rsid w:val="00534DA1"/>
    <w:rsid w:val="00546D83"/>
    <w:rsid w:val="005508F3"/>
    <w:rsid w:val="00555DED"/>
    <w:rsid w:val="00560A0F"/>
    <w:rsid w:val="00560B9A"/>
    <w:rsid w:val="00571AC6"/>
    <w:rsid w:val="00571EE3"/>
    <w:rsid w:val="0059061E"/>
    <w:rsid w:val="00593A2B"/>
    <w:rsid w:val="005B0803"/>
    <w:rsid w:val="005C0894"/>
    <w:rsid w:val="005C14BA"/>
    <w:rsid w:val="005D221F"/>
    <w:rsid w:val="005E043D"/>
    <w:rsid w:val="005E1C39"/>
    <w:rsid w:val="005E46DF"/>
    <w:rsid w:val="005E4B4C"/>
    <w:rsid w:val="005F15D8"/>
    <w:rsid w:val="00607DFC"/>
    <w:rsid w:val="006121DF"/>
    <w:rsid w:val="006127F1"/>
    <w:rsid w:val="0062144F"/>
    <w:rsid w:val="00624B9A"/>
    <w:rsid w:val="0063263C"/>
    <w:rsid w:val="006372C2"/>
    <w:rsid w:val="006431BE"/>
    <w:rsid w:val="0064435F"/>
    <w:rsid w:val="00653880"/>
    <w:rsid w:val="00663BC4"/>
    <w:rsid w:val="00665A62"/>
    <w:rsid w:val="00671297"/>
    <w:rsid w:val="0067447A"/>
    <w:rsid w:val="00681137"/>
    <w:rsid w:val="0068578B"/>
    <w:rsid w:val="00685A05"/>
    <w:rsid w:val="00692413"/>
    <w:rsid w:val="006947BA"/>
    <w:rsid w:val="006A609D"/>
    <w:rsid w:val="006C0DE9"/>
    <w:rsid w:val="006D7C23"/>
    <w:rsid w:val="006F0076"/>
    <w:rsid w:val="007018D1"/>
    <w:rsid w:val="00707C9A"/>
    <w:rsid w:val="00716352"/>
    <w:rsid w:val="00724853"/>
    <w:rsid w:val="00732D87"/>
    <w:rsid w:val="00753EB6"/>
    <w:rsid w:val="00754857"/>
    <w:rsid w:val="00757F89"/>
    <w:rsid w:val="0077338C"/>
    <w:rsid w:val="00782005"/>
    <w:rsid w:val="0078222C"/>
    <w:rsid w:val="00796F70"/>
    <w:rsid w:val="007A0616"/>
    <w:rsid w:val="007B3A9E"/>
    <w:rsid w:val="007C16C2"/>
    <w:rsid w:val="007C3F88"/>
    <w:rsid w:val="007C4C7E"/>
    <w:rsid w:val="007C529C"/>
    <w:rsid w:val="007C7154"/>
    <w:rsid w:val="007E6AE9"/>
    <w:rsid w:val="007F2F6B"/>
    <w:rsid w:val="007F31BB"/>
    <w:rsid w:val="00806F7E"/>
    <w:rsid w:val="00817E18"/>
    <w:rsid w:val="00827067"/>
    <w:rsid w:val="00854995"/>
    <w:rsid w:val="00862D5A"/>
    <w:rsid w:val="00864BE3"/>
    <w:rsid w:val="00871FCC"/>
    <w:rsid w:val="00894063"/>
    <w:rsid w:val="008A2921"/>
    <w:rsid w:val="008A6D92"/>
    <w:rsid w:val="008A7941"/>
    <w:rsid w:val="008A7DA9"/>
    <w:rsid w:val="008B76E3"/>
    <w:rsid w:val="008C08E7"/>
    <w:rsid w:val="008E2862"/>
    <w:rsid w:val="008E3087"/>
    <w:rsid w:val="008E7BAC"/>
    <w:rsid w:val="008F22FA"/>
    <w:rsid w:val="008F3FDE"/>
    <w:rsid w:val="00903F74"/>
    <w:rsid w:val="00904C3B"/>
    <w:rsid w:val="00915B69"/>
    <w:rsid w:val="00925536"/>
    <w:rsid w:val="00926B96"/>
    <w:rsid w:val="00927924"/>
    <w:rsid w:val="00937EE7"/>
    <w:rsid w:val="00943181"/>
    <w:rsid w:val="00945C09"/>
    <w:rsid w:val="00955A48"/>
    <w:rsid w:val="00966978"/>
    <w:rsid w:val="009727C2"/>
    <w:rsid w:val="00996ADC"/>
    <w:rsid w:val="00996F76"/>
    <w:rsid w:val="009A44E3"/>
    <w:rsid w:val="009A52C4"/>
    <w:rsid w:val="009A54F1"/>
    <w:rsid w:val="009B43A1"/>
    <w:rsid w:val="009C2DB5"/>
    <w:rsid w:val="009D3F2A"/>
    <w:rsid w:val="009E1A8D"/>
    <w:rsid w:val="009E5267"/>
    <w:rsid w:val="00A23223"/>
    <w:rsid w:val="00A30FF7"/>
    <w:rsid w:val="00A34275"/>
    <w:rsid w:val="00A356C7"/>
    <w:rsid w:val="00A3655B"/>
    <w:rsid w:val="00A61CE1"/>
    <w:rsid w:val="00A65EAF"/>
    <w:rsid w:val="00A665A2"/>
    <w:rsid w:val="00A7110C"/>
    <w:rsid w:val="00A80D0D"/>
    <w:rsid w:val="00A8527E"/>
    <w:rsid w:val="00A95A6F"/>
    <w:rsid w:val="00AA5599"/>
    <w:rsid w:val="00AA56FC"/>
    <w:rsid w:val="00AA5C3B"/>
    <w:rsid w:val="00AB261A"/>
    <w:rsid w:val="00AC5D53"/>
    <w:rsid w:val="00AC7737"/>
    <w:rsid w:val="00AE6406"/>
    <w:rsid w:val="00AF5E0F"/>
    <w:rsid w:val="00B074D1"/>
    <w:rsid w:val="00B31405"/>
    <w:rsid w:val="00B32510"/>
    <w:rsid w:val="00B3270C"/>
    <w:rsid w:val="00B42216"/>
    <w:rsid w:val="00B46CCB"/>
    <w:rsid w:val="00BB6B23"/>
    <w:rsid w:val="00BC2134"/>
    <w:rsid w:val="00C03765"/>
    <w:rsid w:val="00C046B2"/>
    <w:rsid w:val="00C17517"/>
    <w:rsid w:val="00C353BF"/>
    <w:rsid w:val="00C47C6B"/>
    <w:rsid w:val="00C47D61"/>
    <w:rsid w:val="00C524D9"/>
    <w:rsid w:val="00C56768"/>
    <w:rsid w:val="00C67476"/>
    <w:rsid w:val="00C73F99"/>
    <w:rsid w:val="00C749D0"/>
    <w:rsid w:val="00C86AD0"/>
    <w:rsid w:val="00C90CDB"/>
    <w:rsid w:val="00C91984"/>
    <w:rsid w:val="00C9288A"/>
    <w:rsid w:val="00C9474F"/>
    <w:rsid w:val="00C965DF"/>
    <w:rsid w:val="00C96E89"/>
    <w:rsid w:val="00CA0A92"/>
    <w:rsid w:val="00CC672B"/>
    <w:rsid w:val="00CD243C"/>
    <w:rsid w:val="00CD3EB9"/>
    <w:rsid w:val="00CE6FEB"/>
    <w:rsid w:val="00D04795"/>
    <w:rsid w:val="00D070E5"/>
    <w:rsid w:val="00D10491"/>
    <w:rsid w:val="00D228CA"/>
    <w:rsid w:val="00D30A83"/>
    <w:rsid w:val="00D31F1A"/>
    <w:rsid w:val="00D3697E"/>
    <w:rsid w:val="00D455B9"/>
    <w:rsid w:val="00D620B5"/>
    <w:rsid w:val="00D73A1F"/>
    <w:rsid w:val="00D74209"/>
    <w:rsid w:val="00D74326"/>
    <w:rsid w:val="00D8110A"/>
    <w:rsid w:val="00D82203"/>
    <w:rsid w:val="00D87F67"/>
    <w:rsid w:val="00D9747B"/>
    <w:rsid w:val="00DA30A9"/>
    <w:rsid w:val="00DB462E"/>
    <w:rsid w:val="00DB6E48"/>
    <w:rsid w:val="00DC11FC"/>
    <w:rsid w:val="00DD27B3"/>
    <w:rsid w:val="00DD42C1"/>
    <w:rsid w:val="00DD75D5"/>
    <w:rsid w:val="00DE3968"/>
    <w:rsid w:val="00DF5A60"/>
    <w:rsid w:val="00E00B58"/>
    <w:rsid w:val="00E06910"/>
    <w:rsid w:val="00E07716"/>
    <w:rsid w:val="00E20C90"/>
    <w:rsid w:val="00E25D21"/>
    <w:rsid w:val="00E25DB0"/>
    <w:rsid w:val="00E26A23"/>
    <w:rsid w:val="00E57886"/>
    <w:rsid w:val="00E57B6B"/>
    <w:rsid w:val="00E63A33"/>
    <w:rsid w:val="00E9106A"/>
    <w:rsid w:val="00E92820"/>
    <w:rsid w:val="00E96803"/>
    <w:rsid w:val="00ED31F4"/>
    <w:rsid w:val="00ED3888"/>
    <w:rsid w:val="00EE2870"/>
    <w:rsid w:val="00EE2BEB"/>
    <w:rsid w:val="00EE2EE0"/>
    <w:rsid w:val="00EE71F2"/>
    <w:rsid w:val="00F02CE1"/>
    <w:rsid w:val="00F04911"/>
    <w:rsid w:val="00F04938"/>
    <w:rsid w:val="00F14E25"/>
    <w:rsid w:val="00F1651D"/>
    <w:rsid w:val="00F22B08"/>
    <w:rsid w:val="00F339C4"/>
    <w:rsid w:val="00F37097"/>
    <w:rsid w:val="00F37D5B"/>
    <w:rsid w:val="00F43D16"/>
    <w:rsid w:val="00F460BE"/>
    <w:rsid w:val="00F53B0C"/>
    <w:rsid w:val="00F60668"/>
    <w:rsid w:val="00F70A0A"/>
    <w:rsid w:val="00F777DF"/>
    <w:rsid w:val="00F77B88"/>
    <w:rsid w:val="00F870FB"/>
    <w:rsid w:val="00F87D3D"/>
    <w:rsid w:val="00F90003"/>
    <w:rsid w:val="00F93E0C"/>
    <w:rsid w:val="00FA7649"/>
    <w:rsid w:val="00FB7010"/>
    <w:rsid w:val="00FC2090"/>
    <w:rsid w:val="00FD1839"/>
    <w:rsid w:val="00FE609E"/>
    <w:rsid w:val="00F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AA3FB0"/>
  <w15:chartTrackingRefBased/>
  <w15:docId w15:val="{42A3D5F5-DCEE-4681-9813-CAF8880D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41A"/>
    <w:rPr>
      <w:rFonts w:ascii="Arial" w:hAnsi="Arial"/>
      <w:sz w:val="18"/>
    </w:rPr>
  </w:style>
  <w:style w:type="paragraph" w:styleId="Ttulo4">
    <w:name w:val="heading 4"/>
    <w:basedOn w:val="Normal"/>
    <w:next w:val="Normal"/>
    <w:qFormat/>
    <w:rsid w:val="0028741A"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28741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8741A"/>
    <w:pPr>
      <w:tabs>
        <w:tab w:val="center" w:pos="4419"/>
        <w:tab w:val="right" w:pos="8838"/>
      </w:tabs>
    </w:pPr>
  </w:style>
  <w:style w:type="paragraph" w:customStyle="1" w:styleId="MNN1">
    <w:name w:val="MNN1"/>
    <w:next w:val="Normal"/>
    <w:rsid w:val="0028741A"/>
    <w:rPr>
      <w:rFonts w:ascii="Arial" w:hAnsi="Arial"/>
      <w:noProof/>
      <w:spacing w:val="10"/>
      <w:sz w:val="18"/>
    </w:rPr>
  </w:style>
  <w:style w:type="paragraph" w:styleId="Recuodecorpodetexto2">
    <w:name w:val="Body Text Indent 2"/>
    <w:basedOn w:val="Normal"/>
    <w:rsid w:val="0028741A"/>
    <w:pPr>
      <w:ind w:left="2835"/>
      <w:jc w:val="both"/>
    </w:pPr>
    <w:rPr>
      <w:rFonts w:ascii="Swis721 Md BT" w:hAnsi="Swis721 Md BT"/>
      <w:sz w:val="24"/>
    </w:rPr>
  </w:style>
  <w:style w:type="character" w:styleId="Nmerodepgina">
    <w:name w:val="page number"/>
    <w:basedOn w:val="Fontepargpadro"/>
    <w:rsid w:val="0028741A"/>
  </w:style>
  <w:style w:type="paragraph" w:customStyle="1" w:styleId="Normal1">
    <w:name w:val="Normal 1"/>
    <w:basedOn w:val="Normal"/>
    <w:next w:val="Normal"/>
    <w:rsid w:val="0028741A"/>
    <w:pPr>
      <w:keepLines/>
      <w:outlineLvl w:val="0"/>
    </w:pPr>
    <w:rPr>
      <w:b/>
    </w:rPr>
  </w:style>
  <w:style w:type="character" w:styleId="Hyperlink">
    <w:name w:val="Hyperlink"/>
    <w:rsid w:val="0028741A"/>
    <w:rPr>
      <w:color w:val="0000FF"/>
      <w:u w:val="single"/>
    </w:rPr>
  </w:style>
  <w:style w:type="table" w:styleId="Tabelacomgrade">
    <w:name w:val="Table Grid"/>
    <w:basedOn w:val="Tabelanormal"/>
    <w:rsid w:val="0028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671297"/>
    <w:rPr>
      <w:rFonts w:ascii="Arial" w:hAnsi="Arial"/>
      <w:sz w:val="18"/>
    </w:rPr>
  </w:style>
  <w:style w:type="character" w:styleId="HiperlinkVisitado">
    <w:name w:val="FollowedHyperlink"/>
    <w:rsid w:val="00F6066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124268\OneDrive%20-%20Caixa%20Economica%20Federal\&#193;rea%20de%20Trabalho\Indica&#231;&#227;o%20Credenciamento\FICRE%20-%20MO21129007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FICRE - MO21129007</Template>
  <TotalTime>1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MO21129</vt:lpstr>
    </vt:vector>
  </TitlesOfParts>
  <Company>Caixa Economica Federal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MO21129</dc:title>
  <dc:subject/>
  <dc:creator>Mario Victor Hugo Ferreira da Cruz</dc:creator>
  <cp:keywords/>
  <dc:description/>
  <cp:lastModifiedBy>Mario Victor Hugo Ferreira da Cruz</cp:lastModifiedBy>
  <cp:revision>1</cp:revision>
  <cp:lastPrinted>2024-07-17T17:16:00Z</cp:lastPrinted>
  <dcterms:created xsi:type="dcterms:W3CDTF">2025-02-11T13:02:00Z</dcterms:created>
  <dcterms:modified xsi:type="dcterms:W3CDTF">2025-02-11T13:03:00Z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etDate">
    <vt:lpwstr>2021-10-21T21:34:17Z</vt:lpwstr>
  </property>
  <property fmtid="{D5CDD505-2E9C-101B-9397-08002B2CF9AE}" pid="4" name="MSIP_Label_fde7aacd-7cc4-4c31-9e6f-7ef306428f09_Method">
    <vt:lpwstr>Privileged</vt:lpwstr>
  </property>
  <property fmtid="{D5CDD505-2E9C-101B-9397-08002B2CF9AE}" pid="5" name="MSIP_Label_fde7aacd-7cc4-4c31-9e6f-7ef306428f09_Name">
    <vt:lpwstr>_PUBLICO</vt:lpwstr>
  </property>
  <property fmtid="{D5CDD505-2E9C-101B-9397-08002B2CF9AE}" pid="6" name="MSIP_Label_fde7aacd-7cc4-4c31-9e6f-7ef306428f09_SiteId">
    <vt:lpwstr>ab9bba98-684a-43fb-add8-9c2bebede229</vt:lpwstr>
  </property>
  <property fmtid="{D5CDD505-2E9C-101B-9397-08002B2CF9AE}" pid="7" name="MSIP_Label_fde7aacd-7cc4-4c31-9e6f-7ef306428f09_ActionId">
    <vt:lpwstr>fc868a9d-df76-49d8-a802-5ee790140cd0</vt:lpwstr>
  </property>
  <property fmtid="{D5CDD505-2E9C-101B-9397-08002B2CF9AE}" pid="8" name="MSIP_Label_fde7aacd-7cc4-4c31-9e6f-7ef306428f09_ContentBits">
    <vt:lpwstr>1</vt:lpwstr>
  </property>
</Properties>
</file>